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bookmarkStart w:id="0" w:name="_GoBack"/>
      <w:bookmarkEnd w:id="0"/>
    </w:p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096B57">
            <w:rPr>
              <w:sz w:val="22"/>
              <w:lang w:val="en-US"/>
            </w:rPr>
            <w:t>REPUBLIC</w:t>
          </w:r>
        </w:smartTag>
        <w:r w:rsidRPr="00096B57">
          <w:rPr>
            <w:sz w:val="22"/>
            <w:lang w:val="en-US"/>
          </w:rPr>
          <w:t xml:space="preserve"> OF </w:t>
        </w:r>
        <w:smartTag w:uri="urn:schemas-microsoft-com:office:smarttags" w:element="PlaceName">
          <w:r w:rsidRPr="00096B57">
            <w:rPr>
              <w:sz w:val="22"/>
              <w:lang w:val="en-US"/>
            </w:rPr>
            <w:t>TURKEY</w:t>
          </w:r>
        </w:smartTag>
      </w:smartTag>
    </w:p>
    <w:p w:rsidR="00BE485D" w:rsidRPr="00096B57" w:rsidRDefault="00BE485D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 xml:space="preserve">MINISTRY OF </w:t>
      </w:r>
      <w:r w:rsidR="00670F02">
        <w:rPr>
          <w:sz w:val="22"/>
          <w:lang w:val="en-US"/>
        </w:rPr>
        <w:t>TRADE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Heading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3132B0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218440</wp:posOffset>
                </wp:positionV>
                <wp:extent cx="5600700" cy="571500"/>
                <wp:effectExtent l="0" t="0" r="0" b="0"/>
                <wp:wrapNone/>
                <wp:docPr id="51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"/>
                          <a:chOff x="1341" y="3232"/>
                          <a:chExt cx="8820" cy="900"/>
                        </a:xfrm>
                      </wpg:grpSpPr>
                      <wps:wsp>
                        <wps:cNvPr id="5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23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Pr="00575301" w:rsidRDefault="00BE48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Name of Turkish Commercial </w:t>
                              </w:r>
                              <w:r w:rsidR="007606F3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Attaché</w:t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</w:rPr>
                                <w:t>:</w:t>
                              </w:r>
                              <w:r w:rsidR="004C603C">
                                <w:rPr>
                                  <w:b/>
                                  <w:noProof/>
                                  <w:sz w:val="16"/>
                                </w:rPr>
                                <w:t xml:space="preserve"> </w:t>
                              </w:r>
                              <w:r w:rsidR="00575301">
                                <w:rPr>
                                  <w:b/>
                                  <w:noProof/>
                                  <w:sz w:val="16"/>
                                  <w:lang w:val="en-US"/>
                                </w:rPr>
                                <w:t>Mr Mehmet Serkan BURALI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77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Name of Buyer Mission Program:</w:t>
                              </w:r>
                              <w:r w:rsidR="00B9788E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CF61EA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BUS WORLD</w:t>
                              </w:r>
                              <w:r w:rsidR="00B9788E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971888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4C603C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  <w:r w:rsidR="00057EB2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margin-left:-18.75pt;margin-top:17.2pt;width:441pt;height:45pt;z-index:251679744" coordorigin="1341,3232" coordsize="88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1341;top:323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E485D" w:rsidRPr="00575301" w:rsidRDefault="00BE485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Name of Turkish Commercial </w:t>
                        </w:r>
                        <w:r w:rsidR="007606F3">
                          <w:rPr>
                            <w:b/>
                            <w:bCs/>
                            <w:sz w:val="16"/>
                            <w:lang w:val="en-US"/>
                          </w:rPr>
                          <w:t>Attaché</w:t>
                        </w:r>
                        <w:r>
                          <w:rPr>
                            <w:b/>
                            <w:noProof/>
                            <w:sz w:val="16"/>
                          </w:rPr>
                          <w:t>:</w:t>
                        </w:r>
                        <w:r w:rsidR="004C603C">
                          <w:rPr>
                            <w:b/>
                            <w:noProof/>
                            <w:sz w:val="16"/>
                          </w:rPr>
                          <w:t xml:space="preserve"> </w:t>
                        </w:r>
                        <w:r w:rsidR="00575301">
                          <w:rPr>
                            <w:b/>
                            <w:noProof/>
                            <w:sz w:val="16"/>
                            <w:lang w:val="en-US"/>
                          </w:rPr>
                          <w:t>Mr Mehmet Serkan BURALI</w:t>
                        </w:r>
                      </w:p>
                    </w:txbxContent>
                  </v:textbox>
                </v:shape>
                <v:shape id="Text Box 416" o:spid="_x0000_s1028" type="#_x0000_t202" style="position:absolute;left:1341;top:377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BE485D" w:rsidRDefault="00BE485D">
                        <w:pPr>
                          <w:rPr>
                            <w:b/>
                            <w:bCs/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>Name of Buyer Mission Program:</w:t>
                        </w:r>
                        <w:r w:rsidR="00B9788E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CF61EA">
                          <w:rPr>
                            <w:b/>
                            <w:bCs/>
                            <w:sz w:val="16"/>
                            <w:lang w:val="en-US"/>
                          </w:rPr>
                          <w:t>BUS WORLD</w:t>
                        </w:r>
                        <w:r w:rsidR="00B9788E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971888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4C603C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  <w:r w:rsidR="00057EB2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bCs/>
          <w:sz w:val="16"/>
          <w:lang w:val="en-US"/>
        </w:rPr>
        <w:t xml:space="preserve">Please type your answers and return this participation form to the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. Formal acceptance will be given to you by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 as soon as eligibility is cleared by </w:t>
      </w:r>
      <w:r w:rsidRPr="0077567F">
        <w:rPr>
          <w:b/>
          <w:bCs/>
          <w:sz w:val="16"/>
          <w:lang w:val="en-US"/>
        </w:rPr>
        <w:t xml:space="preserve">Ministry of </w:t>
      </w:r>
      <w:r w:rsidR="00D47FCC">
        <w:rPr>
          <w:b/>
          <w:bCs/>
          <w:sz w:val="16"/>
          <w:lang w:val="en-US"/>
        </w:rPr>
        <w:t>Trade</w:t>
      </w:r>
      <w:r w:rsidRPr="0077567F">
        <w:rPr>
          <w:b/>
          <w:bCs/>
          <w:sz w:val="16"/>
          <w:lang w:val="en-US"/>
        </w:rPr>
        <w:t>.</w:t>
      </w:r>
    </w:p>
    <w:p w:rsidR="00BE485D" w:rsidRDefault="00BE485D" w:rsidP="00245DE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  <w:r w:rsidR="00CF61EA">
        <w:rPr>
          <w:color w:val="FF0000"/>
          <w:lang w:val="en-US"/>
        </w:rPr>
        <w:t>19</w:t>
      </w:r>
      <w:r w:rsidR="00245DEA" w:rsidRPr="008E3850">
        <w:rPr>
          <w:color w:val="FF0000"/>
          <w:lang w:val="en-US"/>
        </w:rPr>
        <w:t>/</w:t>
      </w:r>
      <w:r w:rsidR="004D21D9">
        <w:rPr>
          <w:color w:val="FF0000"/>
          <w:lang w:val="en-US"/>
        </w:rPr>
        <w:t>0</w:t>
      </w:r>
      <w:r w:rsidR="006A7129">
        <w:rPr>
          <w:color w:val="FF0000"/>
          <w:lang w:val="en-US"/>
        </w:rPr>
        <w:t>2</w:t>
      </w:r>
      <w:r w:rsidR="00245DEA" w:rsidRPr="008E3850">
        <w:rPr>
          <w:color w:val="FF0000"/>
          <w:lang w:val="en-US"/>
        </w:rPr>
        <w:t>/20</w:t>
      </w:r>
      <w:r w:rsidR="003132B0"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1590675" cy="228600"/>
                <wp:effectExtent l="0" t="0" r="0" b="0"/>
                <wp:wrapNone/>
                <wp:docPr id="5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Pr="00047F12" w:rsidRDefault="00BE485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9" type="#_x0000_t202" style="position:absolute;margin-left:297.75pt;margin-top:.75pt;width:125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RCLwIAAFo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">
                <v:textbox>
                  <w:txbxContent>
                    <w:p w:rsidR="00BE485D" w:rsidRPr="00047F12" w:rsidRDefault="00BE485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1D9">
        <w:rPr>
          <w:color w:val="FF0000"/>
          <w:lang w:val="en-US"/>
        </w:rPr>
        <w:t>20</w:t>
      </w: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3132B0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</wp:posOffset>
                </wp:positionV>
                <wp:extent cx="160020" cy="157480"/>
                <wp:effectExtent l="0" t="0" r="0" b="0"/>
                <wp:wrapNone/>
                <wp:docPr id="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30" type="#_x0000_t202" style="position:absolute;left:0;text-align:left;margin-left:441pt;margin-top:.8pt;width:12.6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3132B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4343400" cy="297815"/>
                <wp:effectExtent l="0" t="0" r="0" b="0"/>
                <wp:wrapNone/>
                <wp:docPr id="4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1" type="#_x0000_t202" style="position:absolute;left:0;text-align:left;margin-left:81pt;margin-top:1.6pt;width:342pt;height:23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3132B0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114300" cy="122555"/>
                <wp:effectExtent l="0" t="0" r="0" b="0"/>
                <wp:wrapNone/>
                <wp:docPr id="4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32" type="#_x0000_t202" style="position:absolute;left:0;text-align:left;margin-left:-27pt;margin-top:4.95pt;width:9pt;height: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3132B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166370</wp:posOffset>
                </wp:positionV>
                <wp:extent cx="114300" cy="122555"/>
                <wp:effectExtent l="0" t="0" r="0" b="0"/>
                <wp:wrapNone/>
                <wp:docPr id="46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3" type="#_x0000_t202" style="position:absolute;left:0;text-align:left;margin-left:-27pt;margin-top:13.1pt;width:9pt;height:9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ZgawIAAN8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xNK&#10;DBuQo3s5BfIWJnJclX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Manufacturer </w:t>
      </w:r>
    </w:p>
    <w:p w:rsidR="00BE485D" w:rsidRDefault="003132B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114300" cy="122555"/>
                <wp:effectExtent l="0" t="0" r="0" b="0"/>
                <wp:wrapNone/>
                <wp:docPr id="4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4" type="#_x0000_t202" style="position:absolute;left:0;text-align:left;margin-left:-27pt;margin-top:11.55pt;width:9pt;height:9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Importer</w:t>
      </w:r>
    </w:p>
    <w:p w:rsidR="00BE485D" w:rsidRDefault="003132B0" w:rsidP="00CA70CF">
      <w:pPr>
        <w:pStyle w:val="To"/>
        <w:tabs>
          <w:tab w:val="left" w:pos="3555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</wp:posOffset>
                </wp:positionV>
                <wp:extent cx="114300" cy="122555"/>
                <wp:effectExtent l="0" t="0" r="0" b="0"/>
                <wp:wrapNone/>
                <wp:docPr id="4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35" type="#_x0000_t202" style="position:absolute;left:0;text-align:left;margin-left:-27pt;margin-top:13.15pt;width:9pt;height: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Retailer</w:t>
      </w:r>
      <w:r w:rsidR="00CA70CF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3132B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</wp:posOffset>
                </wp:positionV>
                <wp:extent cx="114300" cy="122555"/>
                <wp:effectExtent l="0" t="0" r="0" b="0"/>
                <wp:wrapNone/>
                <wp:docPr id="4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-27pt;margin-top:1pt;width:9pt;height: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Wholesaler</w:t>
      </w:r>
    </w:p>
    <w:p w:rsidR="00BE485D" w:rsidRDefault="003132B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114300" cy="122555"/>
                <wp:effectExtent l="0" t="0" r="0" b="0"/>
                <wp:wrapNone/>
                <wp:docPr id="4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-27pt;margin-top:1.1pt;width:9pt;height: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biawIAAOA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5IS&#10;wwbk6F5OgbyFiRxXJ3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Chain Store</w:t>
      </w:r>
    </w:p>
    <w:p w:rsidR="00BE485D" w:rsidRDefault="003132B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4343400" cy="183515"/>
                <wp:effectExtent l="0" t="0" r="0" b="0"/>
                <wp:wrapNone/>
                <wp:docPr id="4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38" type="#_x0000_t202" style="position:absolute;left:0;text-align:left;margin-left:99pt;margin-top:1.2pt;width:34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14300" cy="122555"/>
                <wp:effectExtent l="0" t="0" r="0" b="0"/>
                <wp:wrapNone/>
                <wp:docPr id="4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39" type="#_x0000_t202" style="position:absolute;left:0;text-align:left;margin-left:-27pt;margin-top:1.2pt;width:9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Other (please specify)             </w:t>
      </w:r>
    </w:p>
    <w:p w:rsidR="00BE485D" w:rsidRDefault="003132B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5943600" cy="1260475"/>
                <wp:effectExtent l="0" t="0" r="0" b="0"/>
                <wp:wrapNone/>
                <wp:docPr id="3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60475"/>
                          <a:chOff x="1161" y="8824"/>
                          <a:chExt cx="9360" cy="1985"/>
                        </a:xfrm>
                      </wpg:grpSpPr>
                      <wps:wsp>
                        <wps:cNvPr id="3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824"/>
                            <a:ext cx="68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9900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Telephone &amp; Fax: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377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 &amp; Website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40" style="position:absolute;left:0;text-align:left;margin-left:-27pt;margin-top:5.4pt;width:468pt;height:99.25pt;z-index:251642880" coordorigin="1161,8824" coordsize="9360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">
                <v:shape id="Text Box 357" o:spid="_x0000_s1041" type="#_x0000_t202" style="position:absolute;left:3681;top:8824;width:68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">
                  <v:shadow on="t"/>
                  <v:textbox>
                    <w:txbxContent>
                      <w:p w:rsidR="00BE485D" w:rsidRDefault="00BE485D"/>
                    </w:txbxContent>
                  </v:textbox>
                </v:shape>
                <v:shape id="Text Box 360" o:spid="_x0000_s1042" type="#_x0000_t202" style="position:absolute;left:1161;top:9900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Telephone &amp; Fax: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361" o:spid="_x0000_s1043" type="#_x0000_t202" style="position:absolute;left:1161;top:10377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 &amp; Website Address: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3132B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3200400" cy="365760"/>
                <wp:effectExtent l="0" t="0" r="0" b="0"/>
                <wp:wrapNone/>
                <wp:docPr id="3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4" type="#_x0000_t202" style="position:absolute;margin-left:189pt;margin-top:6.65pt;width:252pt;height:2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BE485D" w:rsidRDefault="003132B0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3200400" cy="365760"/>
                <wp:effectExtent l="0" t="0" r="0" b="0"/>
                <wp:wrapNone/>
                <wp:docPr id="3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45" type="#_x0000_t202" style="position:absolute;left:0;text-align:left;margin-left:189pt;margin-top:2.5pt;width:252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3132B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13335</wp:posOffset>
                </wp:positionV>
                <wp:extent cx="5715000" cy="939800"/>
                <wp:effectExtent l="0" t="0" r="0" b="0"/>
                <wp:wrapNone/>
                <wp:docPr id="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46" type="#_x0000_t202" style="position:absolute;left:0;text-align:left;margin-left:-27pt;margin-top:1.05pt;width:450pt;height:7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.</w:t>
      </w:r>
    </w:p>
    <w:p w:rsidR="00BE485D" w:rsidRDefault="003132B0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5943600" cy="914400"/>
                <wp:effectExtent l="0" t="0" r="0" b="0"/>
                <wp:wrapNone/>
                <wp:docPr id="3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47" type="#_x0000_t202" style="position:absolute;margin-left:-27pt;margin-top:.6pt;width:468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L0aw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3132B0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800100" cy="274320"/>
                <wp:effectExtent l="0" t="0" r="0" b="0"/>
                <wp:wrapNone/>
                <wp:docPr id="3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48" type="#_x0000_t202" style="position:absolute;margin-left:171pt;margin-top:6.8pt;width:63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0" b="0"/>
                <wp:wrapNone/>
                <wp:docPr id="3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49" type="#_x0000_t202" style="position:absolute;left:0;text-align:left;margin-left:54pt;margin-top:14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50" type="#_x0000_t202" style="position:absolute;left:0;text-align:left;margin-left:225pt;margin-top:12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51" type="#_x0000_t202" style="position:absolute;left:0;text-align:left;margin-left:126pt;margin-top:12.4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2" type="#_x0000_t202" style="position:absolute;left:0;text-align:left;margin-left:-27pt;margin-top:12.4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446020" cy="274320"/>
                <wp:effectExtent l="0" t="0" r="0" b="0"/>
                <wp:wrapNone/>
                <wp:docPr id="2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53" type="#_x0000_t202" style="position:absolute;left:0;text-align:left;margin-left:261pt;margin-top:5.4pt;width:192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0bA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3543300" cy="274320"/>
                <wp:effectExtent l="0" t="0" r="0" b="0"/>
                <wp:wrapNone/>
                <wp:docPr id="2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54" type="#_x0000_t202" style="position:absolute;left:0;text-align:left;margin-left:171pt;margin-top:5.6pt;width:279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188595</wp:posOffset>
                </wp:positionV>
                <wp:extent cx="0" cy="0"/>
                <wp:effectExtent l="0" t="0" r="0" b="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297B" id="Line 3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4.85pt" to="260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tu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iSY6RI&#10;CzN6Foqj6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" o:allowincell="f"/>
            </w:pict>
          </mc:Fallback>
        </mc:AlternateContent>
      </w:r>
      <w:r w:rsidR="00BE485D">
        <w:rPr>
          <w:b/>
          <w:sz w:val="16"/>
          <w:lang w:val="en-US"/>
        </w:rPr>
        <w:t xml:space="preserve">total annual imports? </w:t>
      </w:r>
    </w:p>
    <w:p w:rsidR="00BE485D" w:rsidRDefault="00A823A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201</w:t>
      </w:r>
      <w:r w:rsidR="006A7129">
        <w:rPr>
          <w:b/>
          <w:sz w:val="16"/>
          <w:lang w:val="en-US"/>
        </w:rPr>
        <w:t>8</w:t>
      </w:r>
      <w:r w:rsidR="0054099D">
        <w:rPr>
          <w:b/>
          <w:sz w:val="16"/>
          <w:lang w:val="en-US"/>
        </w:rPr>
        <w:t xml:space="preserve"> </w:t>
      </w:r>
      <w:r w:rsidR="00BE485D">
        <w:rPr>
          <w:b/>
          <w:sz w:val="16"/>
          <w:lang w:val="en-US"/>
        </w:rPr>
        <w:t>and 20</w:t>
      </w:r>
      <w:r w:rsidR="0077567F">
        <w:rPr>
          <w:b/>
          <w:sz w:val="16"/>
          <w:lang w:val="en-US"/>
        </w:rPr>
        <w:t>1</w:t>
      </w:r>
      <w:r w:rsidR="006A7129">
        <w:rPr>
          <w:b/>
          <w:sz w:val="16"/>
          <w:lang w:val="en-US"/>
        </w:rPr>
        <w:t>9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3543300" cy="274320"/>
                <wp:effectExtent l="0" t="0" r="0" b="0"/>
                <wp:wrapNone/>
                <wp:docPr id="2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55" type="#_x0000_t202" style="position:absolute;left:0;text-align:left;margin-left:171pt;margin-top:1.4pt;width:279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(12) What is the value of your annual imports from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1981200" cy="228600"/>
                <wp:effectExtent l="0" t="0" r="0" b="0"/>
                <wp:wrapNone/>
                <wp:docPr id="2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56" type="#_x0000_t202" style="position:absolute;left:0;text-align:left;margin-left:252pt;margin-top:7.4pt;width:15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(13) How many times has your company visited </w:t>
      </w:r>
      <w:smartTag w:uri="urn:schemas-microsoft-com:office:smarttags" w:element="country-region">
        <w:smartTag w:uri="urn:schemas-microsoft-com:office:smarttags" w:element="place">
          <w:r w:rsidR="00BE485D">
            <w:rPr>
              <w:b/>
              <w:sz w:val="16"/>
              <w:lang w:val="en-US"/>
            </w:rPr>
            <w:t>Turkey</w:t>
          </w:r>
        </w:smartTag>
      </w:smartTag>
      <w:r w:rsidR="00BE485D"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Pr="0077567F">
        <w:rPr>
          <w:b/>
          <w:sz w:val="16"/>
          <w:lang w:val="en-US"/>
        </w:rPr>
        <w:t xml:space="preserve"> Buyer</w:t>
      </w:r>
      <w:r>
        <w:rPr>
          <w:b/>
          <w:sz w:val="16"/>
          <w:lang w:val="en-US"/>
        </w:rPr>
        <w:t xml:space="preserve"> Mission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3132B0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81200" cy="228600"/>
                <wp:effectExtent l="0" t="0" r="0" b="0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57" type="#_x0000_t202" style="position:absolute;left:0;text-align:left;margin-left:54pt;margin-top:.25pt;width:15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Independently?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58" type="#_x0000_t202" style="position:absolute;left:0;text-align:left;margin-left:172.8pt;margin-top:10.55pt;width:21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1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59" type="#_x0000_t202" style="position:absolute;left:0;text-align:left;margin-left:2in;margin-top:10.55pt;width:21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  <w:t xml:space="preserve"> </w:t>
      </w:r>
      <w:r w:rsidR="00BE485D">
        <w:rPr>
          <w:b/>
          <w:sz w:val="16"/>
          <w:lang w:val="en-US"/>
        </w:rPr>
        <w:t xml:space="preserve">Yes     </w:t>
      </w:r>
      <w:r w:rsidR="00BE485D">
        <w:rPr>
          <w:b/>
          <w:sz w:val="16"/>
          <w:lang w:val="en-US"/>
        </w:rPr>
        <w:tab/>
        <w:t xml:space="preserve">No              </w:t>
      </w:r>
    </w:p>
    <w:p w:rsidR="00BE485D" w:rsidRDefault="003132B0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60" type="#_x0000_t202" style="position:absolute;left:0;text-align:left;margin-left:172.8pt;margin-top:13.15pt;width:21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kEag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61" type="#_x0000_t202" style="position:absolute;left:0;text-align:left;margin-left:2in;margin-top:13.15pt;width:21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Import From </w:t>
      </w:r>
      <w:smartTag w:uri="urn:schemas-microsoft-com:office:smarttags" w:element="place">
        <w:smartTag w:uri="urn:schemas-microsoft-com:office:smarttags" w:element="country-region">
          <w:r w:rsidR="00BE485D">
            <w:rPr>
              <w:b/>
              <w:sz w:val="16"/>
              <w:lang w:val="en-US"/>
            </w:rPr>
            <w:t>Turkey</w:t>
          </w:r>
        </w:smartTag>
      </w:smartTag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3132B0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62" type="#_x0000_t202" style="position:absolute;left:0;text-align:left;margin-left:172.8pt;margin-top:.95pt;width:21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7d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FSWG&#10;tcjRg+wDeQs9ma5m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63" type="#_x0000_t202" style="position:absolute;left:0;text-align:left;margin-left:2in;margin-top:.95pt;width:21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4/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OSWG&#10;dcjRgxwCeQcDma6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Seeking a representative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3132B0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64" type="#_x0000_t202" style="position:absolute;left:0;text-align:left;margin-left:172.8pt;margin-top:1.35pt;width:21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kC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jBLD&#10;WuToQfaBvIWeTFdX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65" type="#_x0000_t202" style="position:absolute;left:0;text-align:left;margin-left:2in;margin-top:1.35pt;width:21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B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KSWG&#10;dcjRgxwCeQcDma7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new suppliers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3132B0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66" type="#_x0000_t202" style="position:absolute;left:0;text-align:left;margin-left:172.8pt;margin-top:4.15pt;width:21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67" type="#_x0000_t202" style="position:absolute;left:0;text-align:left;margin-left:2in;margin-top:4.15pt;width:21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FOaw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3132B0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1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68" type="#_x0000_t202" style="position:absolute;left:0;text-align:left;margin-left:172.8pt;margin-top:3.75pt;width:21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9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69" type="#_x0000_t202" style="position:absolute;left:0;text-align:left;margin-left:2in;margin-top:3.75pt;width:21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Partners for manufacture under 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Licence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108585</wp:posOffset>
                </wp:positionV>
                <wp:extent cx="5943600" cy="571500"/>
                <wp:effectExtent l="0" t="0" r="0" b="0"/>
                <wp:wrapNone/>
                <wp:docPr id="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70" type="#_x0000_t202" style="position:absolute;left:0;text-align:left;margin-left:-36pt;margin-top:8.55pt;width:46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">
                <v:shadow on="t"/>
                <v:textbox>
                  <w:txbxContent>
                    <w:p w:rsidR="00BE485D" w:rsidRDefault="00BE48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3132B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71" type="#_x0000_t202" style="position:absolute;left:0;text-align:left;margin-left:320.4pt;margin-top:4.15pt;width:21.6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72" type="#_x0000_t202" style="position:absolute;left:0;text-align:left;margin-left:284.4pt;margin-top:4.15pt;width:21.6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3132B0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914900" cy="457200"/>
                <wp:effectExtent l="0" t="0" r="0" b="0"/>
                <wp:wrapNone/>
                <wp:docPr id="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73" type="#_x0000_t202" style="position:absolute;left:0;text-align:left;margin-left:45pt;margin-top:8.15pt;width:38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</w:t>
      </w:r>
      <w:r w:rsidR="00BE485D">
        <w:rPr>
          <w:b/>
          <w:sz w:val="16"/>
          <w:lang w:val="en-US"/>
        </w:rPr>
        <w:t>“Yes”</w:t>
      </w:r>
      <w:r w:rsidR="00BE485D"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3132B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60020" cy="160020"/>
                <wp:effectExtent l="0" t="0" r="0" b="0"/>
                <wp:wrapNone/>
                <wp:docPr id="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74" type="#_x0000_t202" style="position:absolute;left:0;text-align:left;margin-left:54pt;margin-top:8.35pt;width:12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3132B0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60020" cy="160020"/>
                <wp:effectExtent l="0" t="0" r="0" b="0"/>
                <wp:wrapNone/>
                <wp:docPr id="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75" type="#_x0000_t202" style="position:absolute;left:0;text-align:left;margin-left:54pt;margin-top:11.15pt;width:12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Type of Contact:</w:t>
      </w:r>
      <w:r w:rsidR="00BE485D">
        <w:rPr>
          <w:b/>
          <w:sz w:val="16"/>
          <w:lang w:val="en-US"/>
        </w:rPr>
        <w:tab/>
      </w:r>
      <w:r w:rsidR="00BE485D">
        <w:rPr>
          <w:b/>
          <w:bCs/>
          <w:sz w:val="16"/>
          <w:lang w:val="en-US"/>
        </w:rPr>
        <w:t>Subsidiary</w:t>
      </w:r>
      <w:r w:rsidR="00BE485D">
        <w:rPr>
          <w:b/>
          <w:bCs/>
          <w:sz w:val="16"/>
          <w:lang w:val="en-US"/>
        </w:rPr>
        <w:tab/>
      </w:r>
    </w:p>
    <w:p w:rsidR="00BE485D" w:rsidRDefault="003132B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177165</wp:posOffset>
                </wp:positionV>
                <wp:extent cx="160020" cy="160020"/>
                <wp:effectExtent l="0" t="0" r="0" b="0"/>
                <wp:wrapNone/>
                <wp:docPr id="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76" type="#_x0000_t202" style="position:absolute;left:0;text-align:left;margin-left:54pt;margin-top:13.95pt;width:12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Associate Company</w:t>
      </w:r>
    </w:p>
    <w:p w:rsidR="00BE485D" w:rsidRDefault="003132B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278765</wp:posOffset>
                </wp:positionV>
                <wp:extent cx="5829300" cy="1107440"/>
                <wp:effectExtent l="0" t="0" r="0" b="0"/>
                <wp:wrapNone/>
                <wp:docPr id="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pStyle w:val="BodyText3"/>
                            </w:pPr>
                            <w:r>
                              <w:t>I commit to participate bilateral meeting of the buyer mission program.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Name of the person filled this form and position: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Date:</w:t>
                            </w:r>
                          </w:p>
                          <w:p w:rsidR="00BE485D" w:rsidRDefault="00BE485D">
                            <w:pPr>
                              <w:pStyle w:val="Heading8"/>
                            </w:pPr>
                            <w: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77" type="#_x0000_t202" style="position:absolute;left:0;text-align:left;margin-left:-36pt;margin-top:21.95pt;width:459pt;height:8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">
                <v:shadow on="t"/>
                <v:textbox>
                  <w:txbxContent>
                    <w:p w:rsidR="00BE485D" w:rsidRDefault="00BE485D">
                      <w:pPr>
                        <w:pStyle w:val="BodyText3"/>
                      </w:pPr>
                      <w:r>
                        <w:t>I commit to participate bilateral meeting of the buyer mission program.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Name of the person filled this form and position: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Date:</w:t>
                      </w:r>
                    </w:p>
                    <w:p w:rsidR="00BE485D" w:rsidRDefault="00BE485D">
                      <w:pPr>
                        <w:pStyle w:val="Heading8"/>
                      </w:pPr>
                      <w: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C1" w:rsidRDefault="00586DC1">
      <w:r>
        <w:separator/>
      </w:r>
    </w:p>
  </w:endnote>
  <w:endnote w:type="continuationSeparator" w:id="0">
    <w:p w:rsidR="00586DC1" w:rsidRDefault="0058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2B0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C1" w:rsidRDefault="00586DC1">
      <w:r>
        <w:separator/>
      </w:r>
    </w:p>
  </w:footnote>
  <w:footnote w:type="continuationSeparator" w:id="0">
    <w:p w:rsidR="00586DC1" w:rsidRDefault="0058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 w15:restartNumberingAfterBreak="0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 w15:restartNumberingAfterBreak="0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 w15:restartNumberingAfterBreak="0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 w15:restartNumberingAfterBreak="0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D"/>
    <w:rsid w:val="00006660"/>
    <w:rsid w:val="00014D0B"/>
    <w:rsid w:val="00047F12"/>
    <w:rsid w:val="00057942"/>
    <w:rsid w:val="00057EB2"/>
    <w:rsid w:val="00077DF4"/>
    <w:rsid w:val="00096B57"/>
    <w:rsid w:val="000B5A3D"/>
    <w:rsid w:val="000C4331"/>
    <w:rsid w:val="000C4E4A"/>
    <w:rsid w:val="000D5726"/>
    <w:rsid w:val="001106CB"/>
    <w:rsid w:val="00112197"/>
    <w:rsid w:val="00121D08"/>
    <w:rsid w:val="00130011"/>
    <w:rsid w:val="00154D0E"/>
    <w:rsid w:val="001724FE"/>
    <w:rsid w:val="001D7926"/>
    <w:rsid w:val="001F64BF"/>
    <w:rsid w:val="00245DEA"/>
    <w:rsid w:val="00246DA1"/>
    <w:rsid w:val="0025671F"/>
    <w:rsid w:val="00264D08"/>
    <w:rsid w:val="00290A9F"/>
    <w:rsid w:val="00297E92"/>
    <w:rsid w:val="002B7080"/>
    <w:rsid w:val="002B76B0"/>
    <w:rsid w:val="002C6DF6"/>
    <w:rsid w:val="002D0491"/>
    <w:rsid w:val="002D3274"/>
    <w:rsid w:val="002D67FE"/>
    <w:rsid w:val="002F0D8B"/>
    <w:rsid w:val="003132B0"/>
    <w:rsid w:val="00333B90"/>
    <w:rsid w:val="00336595"/>
    <w:rsid w:val="00357B15"/>
    <w:rsid w:val="00372AC2"/>
    <w:rsid w:val="0039302C"/>
    <w:rsid w:val="003E7782"/>
    <w:rsid w:val="004007ED"/>
    <w:rsid w:val="0041171D"/>
    <w:rsid w:val="00425BA0"/>
    <w:rsid w:val="004529CB"/>
    <w:rsid w:val="00467566"/>
    <w:rsid w:val="00477E35"/>
    <w:rsid w:val="00496C89"/>
    <w:rsid w:val="004A37E3"/>
    <w:rsid w:val="004C603C"/>
    <w:rsid w:val="004D21D9"/>
    <w:rsid w:val="004E744E"/>
    <w:rsid w:val="00521313"/>
    <w:rsid w:val="00531C14"/>
    <w:rsid w:val="005337B2"/>
    <w:rsid w:val="0054099D"/>
    <w:rsid w:val="00575301"/>
    <w:rsid w:val="00586DC1"/>
    <w:rsid w:val="005A5807"/>
    <w:rsid w:val="005A7985"/>
    <w:rsid w:val="005F0506"/>
    <w:rsid w:val="00624B62"/>
    <w:rsid w:val="00625FB4"/>
    <w:rsid w:val="00633A59"/>
    <w:rsid w:val="00637180"/>
    <w:rsid w:val="00643F9C"/>
    <w:rsid w:val="00644656"/>
    <w:rsid w:val="006647E2"/>
    <w:rsid w:val="00670F02"/>
    <w:rsid w:val="00671F4D"/>
    <w:rsid w:val="00677D66"/>
    <w:rsid w:val="00680BC1"/>
    <w:rsid w:val="006A100A"/>
    <w:rsid w:val="006A7129"/>
    <w:rsid w:val="006F2441"/>
    <w:rsid w:val="006F64CB"/>
    <w:rsid w:val="00706481"/>
    <w:rsid w:val="00722B0A"/>
    <w:rsid w:val="00745221"/>
    <w:rsid w:val="00751DF8"/>
    <w:rsid w:val="007606F3"/>
    <w:rsid w:val="0077567F"/>
    <w:rsid w:val="00780833"/>
    <w:rsid w:val="007E6D8E"/>
    <w:rsid w:val="008148C5"/>
    <w:rsid w:val="008148FE"/>
    <w:rsid w:val="0082020C"/>
    <w:rsid w:val="00876AD1"/>
    <w:rsid w:val="00882EFF"/>
    <w:rsid w:val="00883FFE"/>
    <w:rsid w:val="00884048"/>
    <w:rsid w:val="008877ED"/>
    <w:rsid w:val="008A3DB2"/>
    <w:rsid w:val="008C2400"/>
    <w:rsid w:val="008C61ED"/>
    <w:rsid w:val="008D23F6"/>
    <w:rsid w:val="008D45BD"/>
    <w:rsid w:val="008D62C4"/>
    <w:rsid w:val="008E3850"/>
    <w:rsid w:val="008E5196"/>
    <w:rsid w:val="008F53EB"/>
    <w:rsid w:val="008F6BD5"/>
    <w:rsid w:val="00911CDB"/>
    <w:rsid w:val="0092487D"/>
    <w:rsid w:val="00925019"/>
    <w:rsid w:val="00941449"/>
    <w:rsid w:val="00950F1B"/>
    <w:rsid w:val="00951B8B"/>
    <w:rsid w:val="00955473"/>
    <w:rsid w:val="00971888"/>
    <w:rsid w:val="009811D0"/>
    <w:rsid w:val="0098194E"/>
    <w:rsid w:val="009953FA"/>
    <w:rsid w:val="009A17E8"/>
    <w:rsid w:val="009A18A1"/>
    <w:rsid w:val="009A774D"/>
    <w:rsid w:val="009C000C"/>
    <w:rsid w:val="009D1A79"/>
    <w:rsid w:val="009D2C5A"/>
    <w:rsid w:val="009E3DD2"/>
    <w:rsid w:val="009E7A7B"/>
    <w:rsid w:val="009F3A5D"/>
    <w:rsid w:val="00A05AED"/>
    <w:rsid w:val="00A113E5"/>
    <w:rsid w:val="00A61582"/>
    <w:rsid w:val="00A823A7"/>
    <w:rsid w:val="00A85E5B"/>
    <w:rsid w:val="00A87EF9"/>
    <w:rsid w:val="00AA6718"/>
    <w:rsid w:val="00AB2CA8"/>
    <w:rsid w:val="00AC5A26"/>
    <w:rsid w:val="00AD4BA3"/>
    <w:rsid w:val="00AD6E7F"/>
    <w:rsid w:val="00B429D7"/>
    <w:rsid w:val="00B432C3"/>
    <w:rsid w:val="00B9788E"/>
    <w:rsid w:val="00BB3577"/>
    <w:rsid w:val="00BC494A"/>
    <w:rsid w:val="00BE485D"/>
    <w:rsid w:val="00BE7C5B"/>
    <w:rsid w:val="00C1107D"/>
    <w:rsid w:val="00C32073"/>
    <w:rsid w:val="00C3237A"/>
    <w:rsid w:val="00C468B7"/>
    <w:rsid w:val="00C46F14"/>
    <w:rsid w:val="00C47AB1"/>
    <w:rsid w:val="00C5693F"/>
    <w:rsid w:val="00C8161A"/>
    <w:rsid w:val="00C84729"/>
    <w:rsid w:val="00C87827"/>
    <w:rsid w:val="00C95911"/>
    <w:rsid w:val="00C9625F"/>
    <w:rsid w:val="00CA70CF"/>
    <w:rsid w:val="00CB6A0B"/>
    <w:rsid w:val="00CE7AF4"/>
    <w:rsid w:val="00CF0195"/>
    <w:rsid w:val="00CF61EA"/>
    <w:rsid w:val="00D06F51"/>
    <w:rsid w:val="00D20A28"/>
    <w:rsid w:val="00D23378"/>
    <w:rsid w:val="00D47FCC"/>
    <w:rsid w:val="00D96CB0"/>
    <w:rsid w:val="00DA34BE"/>
    <w:rsid w:val="00E07B42"/>
    <w:rsid w:val="00E31475"/>
    <w:rsid w:val="00E42BF3"/>
    <w:rsid w:val="00E71525"/>
    <w:rsid w:val="00EA6E11"/>
    <w:rsid w:val="00EF5D80"/>
    <w:rsid w:val="00F01044"/>
    <w:rsid w:val="00F03247"/>
    <w:rsid w:val="00F30838"/>
    <w:rsid w:val="00F32C38"/>
    <w:rsid w:val="00F33C97"/>
    <w:rsid w:val="00F56571"/>
    <w:rsid w:val="00F60C21"/>
    <w:rsid w:val="00F9655E"/>
    <w:rsid w:val="00FA1153"/>
    <w:rsid w:val="00FD6E71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1A345-A38A-4DD9-A86C-2005A42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57" w:hanging="357"/>
    </w:pPr>
  </w:style>
  <w:style w:type="character" w:styleId="EndnoteReference">
    <w:name w:val="endnote reference"/>
    <w:semiHidden/>
    <w:rPr>
      <w:vertAlign w:val="baseline"/>
    </w:rPr>
  </w:style>
  <w:style w:type="paragraph" w:customStyle="1" w:styleId="To">
    <w:name w:val="To"/>
    <w:basedOn w:val="Normal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Date">
    <w:name w:val="Date"/>
    <w:basedOn w:val="Normal"/>
    <w:next w:val="Normal"/>
  </w:style>
  <w:style w:type="paragraph" w:customStyle="1" w:styleId="Subject">
    <w:name w:val="Subject"/>
    <w:basedOn w:val="Date"/>
  </w:style>
  <w:style w:type="paragraph" w:styleId="BodyText">
    <w:name w:val="Body Text"/>
    <w:basedOn w:val="Normal"/>
    <w:pPr>
      <w:jc w:val="both"/>
    </w:pPr>
    <w:rPr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to take part in an</vt:lpstr>
      <vt:lpstr>Application to take part in an</vt:lpstr>
      <vt:lpstr>Application to take part in an </vt:lpstr>
    </vt:vector>
  </TitlesOfParts>
  <Company>ICL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TONY</cp:lastModifiedBy>
  <cp:revision>2</cp:revision>
  <cp:lastPrinted>2004-01-28T15:40:00Z</cp:lastPrinted>
  <dcterms:created xsi:type="dcterms:W3CDTF">2020-01-16T06:27:00Z</dcterms:created>
  <dcterms:modified xsi:type="dcterms:W3CDTF">2020-01-16T06:27:00Z</dcterms:modified>
</cp:coreProperties>
</file>