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037BFA">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r w:rsidR="00A3470D">
                                <w:rPr>
                                  <w:b/>
                                  <w:noProof/>
                                  <w:sz w:val="16"/>
                                </w:rPr>
                                <w:t xml:space="preserve"> HAMID TATCI</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Name of Buyer Mission Program:</w:t>
                              </w:r>
                              <w:r w:rsidR="00A3470D">
                                <w:rPr>
                                  <w:b/>
                                  <w:bCs/>
                                  <w:sz w:val="16"/>
                                  <w:lang w:val="en-US"/>
                                </w:rPr>
                                <w:t xml:space="preserve"> SIGN </w:t>
                              </w:r>
                              <w:r w:rsidR="00A3470D">
                                <w:rPr>
                                  <w:b/>
                                  <w:bCs/>
                                  <w:sz w:val="16"/>
                                  <w:lang w:val="en-US"/>
                                </w:rPr>
                                <w:t>ISTABUL</w:t>
                              </w:r>
                              <w:bookmarkStart w:id="0" w:name="_GoBack"/>
                              <w:bookmarkEnd w:id="0"/>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r w:rsidR="00A3470D">
                          <w:rPr>
                            <w:b/>
                            <w:noProof/>
                            <w:sz w:val="16"/>
                          </w:rPr>
                          <w:t xml:space="preserve"> HAMID TATCI</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Name of Buyer Mission Program:</w:t>
                        </w:r>
                        <w:r w:rsidR="00A3470D">
                          <w:rPr>
                            <w:b/>
                            <w:bCs/>
                            <w:sz w:val="16"/>
                            <w:lang w:val="en-US"/>
                          </w:rPr>
                          <w:t xml:space="preserve"> SIGN </w:t>
                        </w:r>
                        <w:r w:rsidR="00A3470D">
                          <w:rPr>
                            <w:b/>
                            <w:bCs/>
                            <w:sz w:val="16"/>
                            <w:lang w:val="en-US"/>
                          </w:rPr>
                          <w:t>ISTABUL</w:t>
                        </w:r>
                        <w:bookmarkStart w:id="1" w:name="_GoBack"/>
                        <w:bookmarkEnd w:id="1"/>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3811A6">
        <w:rPr>
          <w:b/>
          <w:bCs/>
          <w:sz w:val="16"/>
          <w:lang w:val="en-US"/>
        </w:rPr>
        <w:t>Trade</w:t>
      </w:r>
      <w:r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A3470D">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14:anchorId="35671FDE" wp14:editId="503E5C3E">
                <wp:simplePos x="0" y="0"/>
                <wp:positionH relativeFrom="column">
                  <wp:posOffset>3834765</wp:posOffset>
                </wp:positionH>
                <wp:positionV relativeFrom="paragraph">
                  <wp:posOffset>13335</wp:posOffset>
                </wp:positionV>
                <wp:extent cx="1533525" cy="228600"/>
                <wp:effectExtent l="0" t="0" r="28575" b="1905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1FDE" id="Text Box 373" o:spid="_x0000_s1029" type="#_x0000_t202" style="position:absolute;left:0;text-align:left;margin-left:301.95pt;margin-top:1.05pt;width:120.7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">
                <v:textbox>
                  <w:txbxContent>
                    <w:p w:rsidR="00BE485D" w:rsidRDefault="00BE485D"/>
                  </w:txbxContent>
                </v:textbox>
              </v:shape>
            </w:pict>
          </mc:Fallback>
        </mc:AlternateContent>
      </w: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037BFA">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037BFA">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037BFA">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037BFA">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037BFA">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037BFA">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037BFA">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037BFA">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037BFA">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oecYA&#10;AADbAAAADwAAAGRycy9kb3ducmV2LnhtbESPS4vCQBCE7wv7H4YW9iI60RUf0VEWWcGLiC/QW5tp&#10;k2CmJ2RmNf57RxD2WFTVV9RkVptC3KhyuWUFnXYEgjixOudUwX63aA1BOI+ssbBMCh7kYDb9/Jhg&#10;rO2dN3Tb+lQECLsYFWTel7GULsnIoGvbkjh4F1sZ9EFWqdQV3gPcFLIbRX1pMOewkGFJ84yS6/bP&#10;KGjmj0Pauy6OyWl40OdVZ/27GlyU+mrUP2MQnmr/H363l1rB9wh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oecYAAADbAAAADwAAAAAAAAAAAAAAAACYAgAAZHJz&#10;L2Rvd25yZXYueG1sUEsFBgAAAAAEAAQA9QAAAIsD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XAsYA&#10;AADbAAAADwAAAGRycy9kb3ducmV2LnhtbESPQWvCQBSE74L/YXmFXkQ3KdJK6hqkVPASiraC3p7Z&#10;ZxKSfRuyq4n/visUehxm5htmmQ6mETfqXGVZQTyLQBDnVldcKPj53kwXIJxH1thYJgV3cpCuxqMl&#10;Jtr2vKPb3hciQNglqKD0vk2kdHlJBt3MtsTBu9jOoA+yK6TusA9w08iXKHqVBisOCyW29FFSXu+v&#10;RsGkuh+Keb055qfFQZ+z+Osze7so9fw0rN9BeBr8f/ivvdUK5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XAsYAAADbAAAADwAAAAAAAAAAAAAAAACYAgAAZHJz&#10;L2Rvd25yZXYueG1sUEsFBgAAAAAEAAQA9QAAAIsD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en-U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037BFA">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037BFA"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037BFA">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rsidR="00BE485D" w:rsidRDefault="00037BFA">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037BFA">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037BFA">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037BFA">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037BFA">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A4CB"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037BFA">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037BFA">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037BFA">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037BFA">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037BFA">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 xml:space="preserve">Import From </w:t>
      </w:r>
      <w:proofErr w:type="spellStart"/>
      <w:r w:rsidR="00FF7309">
        <w:rPr>
          <w:b/>
          <w:sz w:val="16"/>
          <w:lang w:val="en-US"/>
        </w:rPr>
        <w:t>Türkiye</w:t>
      </w:r>
      <w:proofErr w:type="spellEnd"/>
    </w:p>
    <w:p w:rsidR="00BE485D" w:rsidRDefault="00BE485D">
      <w:pPr>
        <w:pStyle w:val="To"/>
        <w:ind w:left="-567"/>
        <w:rPr>
          <w:b/>
          <w:sz w:val="16"/>
          <w:lang w:val="en-US"/>
        </w:rPr>
      </w:pPr>
      <w:r>
        <w:rPr>
          <w:b/>
          <w:sz w:val="16"/>
          <w:lang w:val="en-US"/>
        </w:rPr>
        <w:t xml:space="preserve">Preliminary research into Turkish market     </w:t>
      </w:r>
    </w:p>
    <w:p w:rsidR="00BE485D" w:rsidRDefault="00037BFA">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037BFA">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037BFA">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037BFA">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037BFA">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037BFA">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rsidR="00BE485D" w:rsidRDefault="00037BFA">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037BFA">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037BFA">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037BFA">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037BFA">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34" w:rsidRDefault="00A42C34">
      <w:r>
        <w:separator/>
      </w:r>
    </w:p>
  </w:endnote>
  <w:endnote w:type="continuationSeparator" w:id="0">
    <w:p w:rsidR="00A42C34" w:rsidRDefault="00A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A3470D">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34" w:rsidRDefault="00A42C34">
      <w:r>
        <w:separator/>
      </w:r>
    </w:p>
  </w:footnote>
  <w:footnote w:type="continuationSeparator" w:id="0">
    <w:p w:rsidR="00A42C34" w:rsidRDefault="00A42C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37BFA"/>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3470D"/>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2B7DCD8"/>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343</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UFUK</cp:lastModifiedBy>
  <cp:revision>3</cp:revision>
  <cp:lastPrinted>2016-10-26T08:08:00Z</cp:lastPrinted>
  <dcterms:created xsi:type="dcterms:W3CDTF">2022-08-02T09:13:00Z</dcterms:created>
  <dcterms:modified xsi:type="dcterms:W3CDTF">2023-08-28T10:03:00Z</dcterms:modified>
</cp:coreProperties>
</file>